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3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961"/>
      </w:tblGrid>
      <w:tr w:rsidR="00646DC3" w14:paraId="0C59F5D5" w14:textId="77777777" w:rsidTr="00B270E4">
        <w:tc>
          <w:tcPr>
            <w:tcW w:w="10774" w:type="dxa"/>
            <w:gridSpan w:val="2"/>
          </w:tcPr>
          <w:p w14:paraId="56EAE4D7" w14:textId="10FA194E" w:rsidR="00646DC3" w:rsidRPr="00646DC3" w:rsidRDefault="00646DC3" w:rsidP="00B152D2">
            <w:pPr>
              <w:pStyle w:val="Logo"/>
              <w:jc w:val="left"/>
              <w:rPr>
                <w:b/>
                <w:sz w:val="44"/>
                <w:szCs w:val="44"/>
              </w:rPr>
            </w:pPr>
            <w:r w:rsidRPr="00646DC3">
              <w:rPr>
                <w:b/>
                <w:sz w:val="44"/>
                <w:szCs w:val="44"/>
              </w:rPr>
              <w:t>Application Form: The Cabin and The Lodge</w:t>
            </w:r>
          </w:p>
        </w:tc>
      </w:tr>
      <w:tr w:rsidR="00AA7471" w14:paraId="3865BFAE" w14:textId="77777777" w:rsidTr="00646DC3">
        <w:tc>
          <w:tcPr>
            <w:tcW w:w="5813" w:type="dxa"/>
          </w:tcPr>
          <w:p w14:paraId="71803D19" w14:textId="69083007" w:rsidR="00AA7471" w:rsidRDefault="00AA7471" w:rsidP="00DD0097">
            <w:pPr>
              <w:pStyle w:val="Disclaimer"/>
            </w:pPr>
          </w:p>
        </w:tc>
        <w:tc>
          <w:tcPr>
            <w:tcW w:w="4961" w:type="dxa"/>
          </w:tcPr>
          <w:p w14:paraId="5FB4DBEB" w14:textId="2AAE1C43" w:rsidR="00AA7471" w:rsidRPr="00B152D2" w:rsidRDefault="00AA7471" w:rsidP="00B152D2">
            <w:pPr>
              <w:pStyle w:val="Logo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327752F9" w14:textId="77777777" w:rsidR="00AA7471" w:rsidRDefault="00AA7471" w:rsidP="00AA7471"/>
    <w:tbl>
      <w:tblPr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71"/>
        <w:gridCol w:w="3825"/>
        <w:gridCol w:w="1279"/>
        <w:gridCol w:w="3735"/>
      </w:tblGrid>
      <w:tr w:rsidR="00A35524" w:rsidRPr="00646DC3" w14:paraId="530921D1" w14:textId="77777777" w:rsidTr="00CC33ED">
        <w:trPr>
          <w:trHeight w:hRule="exact" w:val="288"/>
        </w:trPr>
        <w:tc>
          <w:tcPr>
            <w:tcW w:w="10110" w:type="dxa"/>
            <w:gridSpan w:val="4"/>
            <w:shd w:val="clear" w:color="auto" w:fill="D9D9D9" w:themeFill="background1" w:themeFillShade="D9"/>
            <w:vAlign w:val="center"/>
          </w:tcPr>
          <w:p w14:paraId="26B6EF5A" w14:textId="77777777" w:rsidR="00A35524" w:rsidRPr="00646DC3" w:rsidRDefault="009C220D" w:rsidP="00AA7471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46DC3">
              <w:rPr>
                <w:rFonts w:asciiTheme="minorHAnsi" w:hAnsiTheme="minorHAnsi" w:cstheme="minorHAnsi"/>
                <w:sz w:val="24"/>
              </w:rPr>
              <w:t>Applicant Information</w:t>
            </w:r>
          </w:p>
        </w:tc>
      </w:tr>
      <w:tr w:rsidR="001A0C53" w:rsidRPr="003E2A45" w14:paraId="1C1A067C" w14:textId="77777777" w:rsidTr="00356552">
        <w:trPr>
          <w:trHeight w:hRule="exact" w:val="493"/>
        </w:trPr>
        <w:tc>
          <w:tcPr>
            <w:tcW w:w="1271" w:type="dxa"/>
          </w:tcPr>
          <w:p w14:paraId="20632BC4" w14:textId="19262700" w:rsidR="001A0C53" w:rsidRPr="003E2A45" w:rsidRDefault="001A0C53" w:rsidP="002A733C">
            <w:pPr>
              <w:rPr>
                <w:rFonts w:cstheme="minorHAnsi"/>
                <w:sz w:val="24"/>
              </w:rPr>
            </w:pPr>
            <w:r w:rsidRPr="003E2A45">
              <w:rPr>
                <w:rFonts w:cstheme="minorHAnsi"/>
                <w:sz w:val="24"/>
              </w:rPr>
              <w:t>Name</w:t>
            </w:r>
          </w:p>
        </w:tc>
        <w:tc>
          <w:tcPr>
            <w:tcW w:w="3825" w:type="dxa"/>
          </w:tcPr>
          <w:p w14:paraId="1792B3B4" w14:textId="276275BB" w:rsidR="001A0C53" w:rsidRPr="003E2A45" w:rsidRDefault="001A0C53" w:rsidP="002A733C">
            <w:pPr>
              <w:rPr>
                <w:rFonts w:cstheme="minorHAnsi"/>
                <w:sz w:val="24"/>
              </w:rPr>
            </w:pPr>
          </w:p>
        </w:tc>
        <w:tc>
          <w:tcPr>
            <w:tcW w:w="1279" w:type="dxa"/>
          </w:tcPr>
          <w:p w14:paraId="7204CE63" w14:textId="43554275" w:rsidR="001A0C53" w:rsidRPr="003E2A45" w:rsidRDefault="00186584" w:rsidP="00CC33ED">
            <w:pPr>
              <w:rPr>
                <w:rFonts w:cstheme="minorHAnsi"/>
                <w:sz w:val="24"/>
              </w:rPr>
            </w:pPr>
            <w:r w:rsidRPr="003E2A45">
              <w:rPr>
                <w:rFonts w:cstheme="minorHAnsi"/>
                <w:sz w:val="24"/>
              </w:rPr>
              <w:t>Pronouns</w:t>
            </w:r>
          </w:p>
        </w:tc>
        <w:tc>
          <w:tcPr>
            <w:tcW w:w="3735" w:type="dxa"/>
          </w:tcPr>
          <w:p w14:paraId="7FB34990" w14:textId="21B138AC" w:rsidR="001A0C53" w:rsidRPr="003E2A45" w:rsidRDefault="001A0C53" w:rsidP="002A733C">
            <w:pPr>
              <w:rPr>
                <w:rFonts w:cstheme="minorHAnsi"/>
                <w:sz w:val="24"/>
              </w:rPr>
            </w:pPr>
          </w:p>
        </w:tc>
      </w:tr>
      <w:tr w:rsidR="00646DC3" w:rsidRPr="003E2A45" w14:paraId="1924F958" w14:textId="77777777" w:rsidTr="00356552">
        <w:trPr>
          <w:trHeight w:hRule="exact" w:val="1484"/>
        </w:trPr>
        <w:tc>
          <w:tcPr>
            <w:tcW w:w="1271" w:type="dxa"/>
          </w:tcPr>
          <w:p w14:paraId="2D778F8D" w14:textId="5C387EDD" w:rsidR="00646DC3" w:rsidRPr="003E2A45" w:rsidRDefault="00356552" w:rsidP="002A733C">
            <w:pPr>
              <w:rPr>
                <w:rFonts w:cstheme="minorHAnsi"/>
                <w:sz w:val="24"/>
              </w:rPr>
            </w:pPr>
            <w:r w:rsidRPr="003E2A45">
              <w:rPr>
                <w:rFonts w:cstheme="minorHAnsi"/>
                <w:sz w:val="24"/>
              </w:rPr>
              <w:t xml:space="preserve">Full </w:t>
            </w:r>
            <w:r w:rsidR="00646DC3" w:rsidRPr="003E2A45">
              <w:rPr>
                <w:rFonts w:cstheme="minorHAnsi"/>
                <w:sz w:val="24"/>
              </w:rPr>
              <w:t>Address</w:t>
            </w:r>
          </w:p>
        </w:tc>
        <w:tc>
          <w:tcPr>
            <w:tcW w:w="8839" w:type="dxa"/>
            <w:gridSpan w:val="3"/>
          </w:tcPr>
          <w:p w14:paraId="2F685E16" w14:textId="77777777" w:rsidR="00646DC3" w:rsidRPr="003E2A45" w:rsidRDefault="00646DC3" w:rsidP="002A733C">
            <w:pPr>
              <w:rPr>
                <w:rFonts w:cstheme="minorHAnsi"/>
                <w:sz w:val="24"/>
              </w:rPr>
            </w:pPr>
          </w:p>
          <w:p w14:paraId="490EA868" w14:textId="77777777" w:rsidR="00646DC3" w:rsidRPr="003E2A45" w:rsidRDefault="00646DC3" w:rsidP="002A733C">
            <w:pPr>
              <w:rPr>
                <w:rFonts w:cstheme="minorHAnsi"/>
                <w:sz w:val="24"/>
              </w:rPr>
            </w:pPr>
          </w:p>
          <w:p w14:paraId="51EE4A42" w14:textId="77777777" w:rsidR="00646DC3" w:rsidRPr="003E2A45" w:rsidRDefault="00646DC3" w:rsidP="002A733C">
            <w:pPr>
              <w:rPr>
                <w:rFonts w:cstheme="minorHAnsi"/>
                <w:sz w:val="24"/>
              </w:rPr>
            </w:pPr>
          </w:p>
          <w:p w14:paraId="541DDFF1" w14:textId="70115B21" w:rsidR="00646DC3" w:rsidRPr="003E2A45" w:rsidRDefault="00646DC3" w:rsidP="002A733C">
            <w:pPr>
              <w:rPr>
                <w:rFonts w:cstheme="minorHAnsi"/>
                <w:sz w:val="24"/>
              </w:rPr>
            </w:pPr>
          </w:p>
        </w:tc>
      </w:tr>
      <w:tr w:rsidR="00356552" w:rsidRPr="003E2A45" w14:paraId="618DBABE" w14:textId="77777777" w:rsidTr="00356552">
        <w:trPr>
          <w:trHeight w:hRule="exact" w:val="683"/>
        </w:trPr>
        <w:tc>
          <w:tcPr>
            <w:tcW w:w="1271" w:type="dxa"/>
          </w:tcPr>
          <w:p w14:paraId="7DDBA6BB" w14:textId="62ED244C" w:rsidR="00356552" w:rsidRPr="003E2A45" w:rsidRDefault="00356552" w:rsidP="002A733C">
            <w:pPr>
              <w:rPr>
                <w:rFonts w:cstheme="minorHAnsi"/>
                <w:sz w:val="24"/>
              </w:rPr>
            </w:pPr>
            <w:r w:rsidRPr="003E2A45">
              <w:rPr>
                <w:rFonts w:cstheme="minorHAnsi"/>
                <w:sz w:val="24"/>
              </w:rPr>
              <w:t>Phone No</w:t>
            </w:r>
          </w:p>
        </w:tc>
        <w:tc>
          <w:tcPr>
            <w:tcW w:w="8839" w:type="dxa"/>
            <w:gridSpan w:val="3"/>
          </w:tcPr>
          <w:p w14:paraId="6E983DF4" w14:textId="77777777" w:rsidR="00356552" w:rsidRPr="003E2A45" w:rsidRDefault="00356552" w:rsidP="002A733C">
            <w:pPr>
              <w:rPr>
                <w:rFonts w:cstheme="minorHAnsi"/>
                <w:sz w:val="24"/>
              </w:rPr>
            </w:pPr>
          </w:p>
        </w:tc>
      </w:tr>
      <w:tr w:rsidR="00356552" w:rsidRPr="003E2A45" w14:paraId="652869CF" w14:textId="77777777" w:rsidTr="00356552">
        <w:trPr>
          <w:trHeight w:hRule="exact" w:val="692"/>
        </w:trPr>
        <w:tc>
          <w:tcPr>
            <w:tcW w:w="1271" w:type="dxa"/>
          </w:tcPr>
          <w:p w14:paraId="06A3305C" w14:textId="1F6FF231" w:rsidR="00356552" w:rsidRPr="003E2A45" w:rsidRDefault="00356552" w:rsidP="002A733C">
            <w:pPr>
              <w:rPr>
                <w:rFonts w:cstheme="minorHAnsi"/>
                <w:sz w:val="24"/>
              </w:rPr>
            </w:pPr>
            <w:r w:rsidRPr="003E2A45">
              <w:rPr>
                <w:rFonts w:cstheme="minorHAnsi"/>
                <w:sz w:val="24"/>
              </w:rPr>
              <w:t>Email address</w:t>
            </w:r>
          </w:p>
        </w:tc>
        <w:tc>
          <w:tcPr>
            <w:tcW w:w="8839" w:type="dxa"/>
            <w:gridSpan w:val="3"/>
          </w:tcPr>
          <w:p w14:paraId="3D82FCC8" w14:textId="77777777" w:rsidR="00356552" w:rsidRPr="003E2A45" w:rsidRDefault="00356552" w:rsidP="002A733C">
            <w:pPr>
              <w:rPr>
                <w:rFonts w:cstheme="minorHAnsi"/>
                <w:sz w:val="24"/>
              </w:rPr>
            </w:pPr>
          </w:p>
        </w:tc>
      </w:tr>
    </w:tbl>
    <w:p w14:paraId="6A2F7FE9" w14:textId="77777777" w:rsidR="00646DC3" w:rsidRPr="003E2A45" w:rsidRDefault="00646DC3">
      <w:pPr>
        <w:rPr>
          <w:sz w:val="24"/>
        </w:rPr>
      </w:pPr>
    </w:p>
    <w:p w14:paraId="46F50B4F" w14:textId="77777777" w:rsidR="00646DC3" w:rsidRPr="003E2A45" w:rsidRDefault="00646DC3">
      <w:pPr>
        <w:rPr>
          <w:sz w:val="24"/>
        </w:rPr>
      </w:pPr>
    </w:p>
    <w:p w14:paraId="7239AD3E" w14:textId="5CD983CA" w:rsidR="00646DC3" w:rsidRPr="003E2A45" w:rsidRDefault="00646DC3">
      <w:pPr>
        <w:rPr>
          <w:b/>
          <w:bCs/>
          <w:sz w:val="24"/>
        </w:rPr>
      </w:pPr>
      <w:r w:rsidRPr="003E2A45">
        <w:rPr>
          <w:b/>
          <w:bCs/>
          <w:sz w:val="24"/>
        </w:rPr>
        <w:t xml:space="preserve">Which of our current </w:t>
      </w:r>
      <w:r w:rsidR="003E2A45" w:rsidRPr="003E2A45">
        <w:rPr>
          <w:b/>
          <w:bCs/>
          <w:sz w:val="24"/>
        </w:rPr>
        <w:t xml:space="preserve">vacancies </w:t>
      </w:r>
      <w:r w:rsidRPr="003E2A45">
        <w:rPr>
          <w:b/>
          <w:bCs/>
          <w:sz w:val="24"/>
        </w:rPr>
        <w:t xml:space="preserve">are you </w:t>
      </w:r>
      <w:r w:rsidR="00832670">
        <w:rPr>
          <w:b/>
          <w:bCs/>
          <w:sz w:val="24"/>
        </w:rPr>
        <w:t>applying for</w:t>
      </w:r>
      <w:r w:rsidRPr="003E2A45">
        <w:rPr>
          <w:b/>
          <w:bCs/>
          <w:sz w:val="24"/>
        </w:rPr>
        <w:t>?</w:t>
      </w:r>
    </w:p>
    <w:p w14:paraId="149EF204" w14:textId="77777777" w:rsidR="00646DC3" w:rsidRPr="003E2A45" w:rsidRDefault="00646DC3">
      <w:pPr>
        <w:rPr>
          <w:sz w:val="24"/>
        </w:rPr>
      </w:pPr>
    </w:p>
    <w:p w14:paraId="6FBB1D4F" w14:textId="115EB17A" w:rsidR="003E6F0E" w:rsidRDefault="00D978AA" w:rsidP="003E6F0E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Volunteer Facilitator at the Cabin on Tuesdays</w:t>
      </w:r>
    </w:p>
    <w:p w14:paraId="28AC17AE" w14:textId="17AEB779" w:rsidR="00D978AA" w:rsidRPr="003E2A45" w:rsidRDefault="00D978AA" w:rsidP="003E6F0E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Volunteer Facilitator at the Cabin on Thursdays</w:t>
      </w:r>
    </w:p>
    <w:p w14:paraId="6077356B" w14:textId="2F8D0786" w:rsidR="00646DC3" w:rsidRPr="00D978AA" w:rsidRDefault="00D978AA" w:rsidP="00D978AA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Volunteer Facilitator at the Lodge on Tuesdays</w:t>
      </w:r>
    </w:p>
    <w:p w14:paraId="06F381ED" w14:textId="77777777" w:rsidR="0051454C" w:rsidRPr="003E2A45" w:rsidRDefault="0051454C">
      <w:pPr>
        <w:rPr>
          <w:sz w:val="24"/>
        </w:rPr>
      </w:pPr>
    </w:p>
    <w:p w14:paraId="1DCAC829" w14:textId="4E10E306" w:rsidR="0076056F" w:rsidRPr="003E2A45" w:rsidRDefault="0076056F">
      <w:pPr>
        <w:rPr>
          <w:b/>
          <w:bCs/>
          <w:sz w:val="24"/>
        </w:rPr>
      </w:pPr>
      <w:r w:rsidRPr="003E2A45">
        <w:rPr>
          <w:b/>
          <w:bCs/>
          <w:sz w:val="24"/>
        </w:rPr>
        <w:t xml:space="preserve">Below you will find the following </w:t>
      </w:r>
      <w:r w:rsidR="005F07C4" w:rsidRPr="003E2A45">
        <w:rPr>
          <w:b/>
          <w:bCs/>
          <w:sz w:val="24"/>
        </w:rPr>
        <w:t xml:space="preserve">prompts to </w:t>
      </w:r>
      <w:r w:rsidRPr="003E2A45">
        <w:rPr>
          <w:b/>
          <w:bCs/>
          <w:sz w:val="24"/>
        </w:rPr>
        <w:t>respond to:</w:t>
      </w:r>
    </w:p>
    <w:p w14:paraId="0FBD045C" w14:textId="77777777" w:rsidR="0076056F" w:rsidRPr="003E2A45" w:rsidRDefault="0076056F">
      <w:pPr>
        <w:rPr>
          <w:sz w:val="24"/>
        </w:rPr>
      </w:pPr>
    </w:p>
    <w:p w14:paraId="4AA08AD4" w14:textId="5FD36C03" w:rsidR="0085151D" w:rsidRPr="003E2A45" w:rsidRDefault="0076056F" w:rsidP="0076056F">
      <w:pPr>
        <w:pStyle w:val="ListParagraph"/>
        <w:numPr>
          <w:ilvl w:val="0"/>
          <w:numId w:val="16"/>
        </w:numPr>
        <w:rPr>
          <w:sz w:val="24"/>
        </w:rPr>
      </w:pPr>
      <w:r w:rsidRPr="003E2A45">
        <w:rPr>
          <w:sz w:val="24"/>
        </w:rPr>
        <w:t xml:space="preserve">Please introduce </w:t>
      </w:r>
      <w:r w:rsidR="009B19C3" w:rsidRPr="003E2A45">
        <w:rPr>
          <w:sz w:val="24"/>
        </w:rPr>
        <w:t>yourself and</w:t>
      </w:r>
      <w:r w:rsidRPr="003E2A45">
        <w:rPr>
          <w:sz w:val="24"/>
        </w:rPr>
        <w:t xml:space="preserve"> share</w:t>
      </w:r>
      <w:r w:rsidR="00ED59AC" w:rsidRPr="003E2A45">
        <w:rPr>
          <w:sz w:val="24"/>
        </w:rPr>
        <w:t xml:space="preserve"> your</w:t>
      </w:r>
      <w:r w:rsidRPr="003E2A45">
        <w:rPr>
          <w:sz w:val="24"/>
        </w:rPr>
        <w:t xml:space="preserve"> relevant life/work</w:t>
      </w:r>
      <w:r w:rsidR="0085151D" w:rsidRPr="003E2A45">
        <w:rPr>
          <w:sz w:val="24"/>
        </w:rPr>
        <w:t>/learning experience</w:t>
      </w:r>
      <w:r w:rsidR="00ED59AC" w:rsidRPr="003E2A45">
        <w:rPr>
          <w:sz w:val="24"/>
        </w:rPr>
        <w:t xml:space="preserve">. </w:t>
      </w:r>
    </w:p>
    <w:p w14:paraId="45FA02AB" w14:textId="3090AB03" w:rsidR="0085151D" w:rsidRPr="003E2A45" w:rsidRDefault="0085151D" w:rsidP="0085151D">
      <w:pPr>
        <w:pStyle w:val="ListParagraph"/>
        <w:numPr>
          <w:ilvl w:val="0"/>
          <w:numId w:val="16"/>
        </w:numPr>
        <w:rPr>
          <w:sz w:val="24"/>
        </w:rPr>
      </w:pPr>
      <w:r w:rsidRPr="003E2A45">
        <w:rPr>
          <w:sz w:val="24"/>
        </w:rPr>
        <w:t xml:space="preserve">Why would you like to work at the Cabin/Lodge? </w:t>
      </w:r>
      <w:r w:rsidR="00E56B1A" w:rsidRPr="003E2A45">
        <w:rPr>
          <w:sz w:val="24"/>
        </w:rPr>
        <w:t>(Please include reference to the Guiding Principles in your answer)</w:t>
      </w:r>
    </w:p>
    <w:p w14:paraId="6B08D350" w14:textId="39E523D8" w:rsidR="00E56B1A" w:rsidRPr="003E2A45" w:rsidRDefault="002225B7" w:rsidP="0085151D">
      <w:pPr>
        <w:pStyle w:val="ListParagraph"/>
        <w:numPr>
          <w:ilvl w:val="0"/>
          <w:numId w:val="16"/>
        </w:numPr>
        <w:rPr>
          <w:sz w:val="24"/>
        </w:rPr>
      </w:pPr>
      <w:r w:rsidRPr="003E2A45">
        <w:rPr>
          <w:sz w:val="24"/>
        </w:rPr>
        <w:t>What skills and interests would you like to share and develop at the Cabin / Lodge as part of your own lifelong learning journey?</w:t>
      </w:r>
    </w:p>
    <w:p w14:paraId="17A520AA" w14:textId="6ABAF132" w:rsidR="005F07C4" w:rsidRPr="003E2A45" w:rsidRDefault="005F07C4" w:rsidP="0085151D">
      <w:pPr>
        <w:pStyle w:val="ListParagraph"/>
        <w:numPr>
          <w:ilvl w:val="0"/>
          <w:numId w:val="16"/>
        </w:numPr>
        <w:rPr>
          <w:sz w:val="24"/>
        </w:rPr>
      </w:pPr>
      <w:r w:rsidRPr="003E2A45">
        <w:rPr>
          <w:sz w:val="24"/>
        </w:rPr>
        <w:t xml:space="preserve">What kind of support and </w:t>
      </w:r>
      <w:r w:rsidR="003E2A45" w:rsidRPr="003E2A45">
        <w:rPr>
          <w:sz w:val="24"/>
        </w:rPr>
        <w:t xml:space="preserve">skill </w:t>
      </w:r>
      <w:r w:rsidRPr="003E2A45">
        <w:rPr>
          <w:sz w:val="24"/>
        </w:rPr>
        <w:t xml:space="preserve">development do you think you would benefit from </w:t>
      </w:r>
      <w:r w:rsidR="003E2A45" w:rsidRPr="003E2A45">
        <w:rPr>
          <w:sz w:val="24"/>
        </w:rPr>
        <w:t xml:space="preserve">as part of </w:t>
      </w:r>
      <w:r w:rsidRPr="003E2A45">
        <w:rPr>
          <w:sz w:val="24"/>
        </w:rPr>
        <w:t>the role?</w:t>
      </w:r>
    </w:p>
    <w:p w14:paraId="2D312CB5" w14:textId="77777777" w:rsidR="005F07C4" w:rsidRPr="003E2A45" w:rsidRDefault="005F07C4" w:rsidP="005A63FA">
      <w:pPr>
        <w:rPr>
          <w:sz w:val="24"/>
        </w:rPr>
      </w:pPr>
    </w:p>
    <w:p w14:paraId="57A126C3" w14:textId="3F5D190A" w:rsidR="005A63FA" w:rsidRPr="003E2A45" w:rsidRDefault="005A63FA" w:rsidP="005A63FA">
      <w:pPr>
        <w:rPr>
          <w:sz w:val="24"/>
        </w:rPr>
      </w:pPr>
      <w:r w:rsidRPr="003E2A45">
        <w:rPr>
          <w:b/>
          <w:bCs/>
          <w:sz w:val="24"/>
        </w:rPr>
        <w:t>P</w:t>
      </w:r>
      <w:r w:rsidRPr="003E2A45">
        <w:rPr>
          <w:sz w:val="24"/>
        </w:rPr>
        <w:t>l</w:t>
      </w:r>
      <w:r w:rsidRPr="003E2A45">
        <w:rPr>
          <w:b/>
          <w:bCs/>
          <w:sz w:val="24"/>
        </w:rPr>
        <w:t>ease feel free to respond to these prompts in the way that feels most comfortable to you</w:t>
      </w:r>
      <w:r w:rsidR="003E2A45" w:rsidRPr="003E2A45">
        <w:rPr>
          <w:sz w:val="24"/>
        </w:rPr>
        <w:t xml:space="preserve">. This </w:t>
      </w:r>
      <w:r w:rsidRPr="003E2A45">
        <w:rPr>
          <w:sz w:val="24"/>
        </w:rPr>
        <w:t xml:space="preserve">could </w:t>
      </w:r>
      <w:r w:rsidR="00832670" w:rsidRPr="003E2A45">
        <w:rPr>
          <w:sz w:val="24"/>
        </w:rPr>
        <w:t>include</w:t>
      </w:r>
      <w:r w:rsidRPr="003E2A45">
        <w:rPr>
          <w:sz w:val="24"/>
        </w:rPr>
        <w:t xml:space="preserve"> written responses, </w:t>
      </w:r>
      <w:r w:rsidR="007437E6" w:rsidRPr="003E2A45">
        <w:rPr>
          <w:sz w:val="24"/>
        </w:rPr>
        <w:t>bullet pointed</w:t>
      </w:r>
      <w:r w:rsidRPr="003E2A45">
        <w:rPr>
          <w:sz w:val="24"/>
        </w:rPr>
        <w:t xml:space="preserve"> </w:t>
      </w:r>
      <w:r w:rsidR="001651BE" w:rsidRPr="003E2A45">
        <w:rPr>
          <w:sz w:val="24"/>
        </w:rPr>
        <w:t>lists, video</w:t>
      </w:r>
      <w:r w:rsidR="003E2A45" w:rsidRPr="003E2A45">
        <w:rPr>
          <w:sz w:val="24"/>
        </w:rPr>
        <w:t>/audio</w:t>
      </w:r>
      <w:r w:rsidR="001651BE" w:rsidRPr="003E2A45">
        <w:rPr>
          <w:sz w:val="24"/>
        </w:rPr>
        <w:t>, diagrams/visuals, photos</w:t>
      </w:r>
      <w:r w:rsidR="003E2A45" w:rsidRPr="003E2A45">
        <w:rPr>
          <w:sz w:val="24"/>
        </w:rPr>
        <w:t xml:space="preserve">, </w:t>
      </w:r>
      <w:r w:rsidR="001651BE" w:rsidRPr="003E2A45">
        <w:rPr>
          <w:sz w:val="24"/>
        </w:rPr>
        <w:t>links</w:t>
      </w:r>
      <w:r w:rsidR="00832670">
        <w:rPr>
          <w:sz w:val="24"/>
        </w:rPr>
        <w:t xml:space="preserve"> etc</w:t>
      </w:r>
      <w:r w:rsidR="001651BE" w:rsidRPr="003E2A45">
        <w:rPr>
          <w:sz w:val="24"/>
        </w:rPr>
        <w:t>. This is no</w:t>
      </w:r>
      <w:r w:rsidR="003E2A45" w:rsidRPr="003E2A45">
        <w:rPr>
          <w:sz w:val="24"/>
        </w:rPr>
        <w:t>t intended to be</w:t>
      </w:r>
      <w:r w:rsidR="001651BE" w:rsidRPr="003E2A45">
        <w:rPr>
          <w:sz w:val="24"/>
        </w:rPr>
        <w:t xml:space="preserve"> a </w:t>
      </w:r>
      <w:r w:rsidR="007437E6" w:rsidRPr="003E2A45">
        <w:rPr>
          <w:sz w:val="24"/>
        </w:rPr>
        <w:t xml:space="preserve">creativity </w:t>
      </w:r>
      <w:r w:rsidR="003E2A45" w:rsidRPr="003E2A45">
        <w:rPr>
          <w:sz w:val="24"/>
        </w:rPr>
        <w:t xml:space="preserve">test – it </w:t>
      </w:r>
      <w:r w:rsidR="001651BE" w:rsidRPr="003E2A45">
        <w:rPr>
          <w:sz w:val="24"/>
        </w:rPr>
        <w:t xml:space="preserve">is </w:t>
      </w:r>
      <w:r w:rsidR="003E2A45" w:rsidRPr="003E2A45">
        <w:rPr>
          <w:sz w:val="24"/>
        </w:rPr>
        <w:t xml:space="preserve">just space and </w:t>
      </w:r>
      <w:r w:rsidR="00632EF6" w:rsidRPr="003E2A45">
        <w:rPr>
          <w:sz w:val="24"/>
        </w:rPr>
        <w:t xml:space="preserve">flexibility </w:t>
      </w:r>
      <w:r w:rsidR="003E2A45" w:rsidRPr="003E2A45">
        <w:rPr>
          <w:sz w:val="24"/>
        </w:rPr>
        <w:t>for</w:t>
      </w:r>
      <w:r w:rsidR="00632EF6" w:rsidRPr="003E2A45">
        <w:rPr>
          <w:sz w:val="24"/>
        </w:rPr>
        <w:t xml:space="preserve"> you </w:t>
      </w:r>
      <w:r w:rsidR="003E2A45" w:rsidRPr="003E2A45">
        <w:rPr>
          <w:sz w:val="24"/>
        </w:rPr>
        <w:t>to be able to</w:t>
      </w:r>
      <w:r w:rsidR="00632EF6" w:rsidRPr="003E2A45">
        <w:rPr>
          <w:sz w:val="24"/>
        </w:rPr>
        <w:t xml:space="preserve"> express yourself in the way that feels right to you. </w:t>
      </w:r>
      <w:r w:rsidR="00C86726">
        <w:rPr>
          <w:sz w:val="24"/>
        </w:rPr>
        <w:t xml:space="preserve">Please keep your answers to each prompt to a maximum of 1xA4/500 words.  </w:t>
      </w:r>
    </w:p>
    <w:p w14:paraId="369FF1AA" w14:textId="77777777" w:rsidR="005F07C4" w:rsidRPr="003E2A45" w:rsidRDefault="005F07C4" w:rsidP="005F07C4">
      <w:pPr>
        <w:rPr>
          <w:sz w:val="24"/>
        </w:rPr>
      </w:pPr>
    </w:p>
    <w:p w14:paraId="681AE544" w14:textId="77777777" w:rsidR="005F07C4" w:rsidRDefault="005F07C4" w:rsidP="005F07C4">
      <w:pPr>
        <w:rPr>
          <w:sz w:val="22"/>
          <w:szCs w:val="22"/>
        </w:rPr>
      </w:pPr>
    </w:p>
    <w:p w14:paraId="52C062EF" w14:textId="77777777" w:rsidR="005F07C4" w:rsidRDefault="005F07C4" w:rsidP="005F07C4">
      <w:pPr>
        <w:rPr>
          <w:sz w:val="22"/>
          <w:szCs w:val="22"/>
        </w:rPr>
      </w:pPr>
    </w:p>
    <w:p w14:paraId="539109C6" w14:textId="77777777" w:rsidR="005F07C4" w:rsidRDefault="005F07C4" w:rsidP="005F07C4">
      <w:pPr>
        <w:rPr>
          <w:sz w:val="22"/>
          <w:szCs w:val="22"/>
        </w:rPr>
      </w:pPr>
    </w:p>
    <w:p w14:paraId="343852B3" w14:textId="77777777" w:rsidR="005F07C4" w:rsidRDefault="005F07C4" w:rsidP="005F07C4">
      <w:pPr>
        <w:rPr>
          <w:sz w:val="22"/>
          <w:szCs w:val="22"/>
        </w:rPr>
      </w:pPr>
    </w:p>
    <w:p w14:paraId="14590448" w14:textId="28732877" w:rsidR="005F07C4" w:rsidRPr="00C86726" w:rsidRDefault="005F07C4" w:rsidP="005F07C4">
      <w:pPr>
        <w:rPr>
          <w:b/>
          <w:bCs/>
          <w:sz w:val="24"/>
        </w:rPr>
      </w:pPr>
      <w:r w:rsidRPr="00C86726">
        <w:rPr>
          <w:b/>
          <w:bCs/>
          <w:sz w:val="24"/>
        </w:rPr>
        <w:t xml:space="preserve">Please introduce yourself, and share any life/work/learning experience </w:t>
      </w:r>
      <w:r w:rsidR="003E2A45" w:rsidRPr="00C86726">
        <w:rPr>
          <w:b/>
          <w:bCs/>
          <w:sz w:val="24"/>
        </w:rPr>
        <w:t xml:space="preserve">that is </w:t>
      </w:r>
      <w:r w:rsidRPr="00C86726">
        <w:rPr>
          <w:b/>
          <w:bCs/>
          <w:sz w:val="24"/>
        </w:rPr>
        <w:t>relevant to the role</w:t>
      </w:r>
      <w:r w:rsidR="00832670" w:rsidRPr="00C86726">
        <w:rPr>
          <w:b/>
          <w:bCs/>
          <w:sz w:val="24"/>
        </w:rPr>
        <w:t>:</w:t>
      </w:r>
    </w:p>
    <w:p w14:paraId="10FAEA39" w14:textId="77777777" w:rsidR="00832670" w:rsidRPr="00C86726" w:rsidRDefault="00832670" w:rsidP="005F07C4">
      <w:pPr>
        <w:rPr>
          <w:b/>
          <w:bCs/>
          <w:sz w:val="24"/>
        </w:rPr>
      </w:pPr>
    </w:p>
    <w:p w14:paraId="1F5B441E" w14:textId="77777777" w:rsidR="005F07C4" w:rsidRPr="00C86726" w:rsidRDefault="005F07C4" w:rsidP="005F07C4">
      <w:pPr>
        <w:rPr>
          <w:sz w:val="24"/>
        </w:rPr>
      </w:pPr>
    </w:p>
    <w:p w14:paraId="0B8B8155" w14:textId="4569C61B" w:rsidR="005F07C4" w:rsidRPr="00C86726" w:rsidRDefault="005F07C4" w:rsidP="005F07C4">
      <w:pPr>
        <w:rPr>
          <w:b/>
          <w:bCs/>
          <w:sz w:val="24"/>
        </w:rPr>
      </w:pPr>
      <w:r w:rsidRPr="00C86726">
        <w:rPr>
          <w:b/>
          <w:bCs/>
          <w:sz w:val="24"/>
        </w:rPr>
        <w:t>Why would you like to work at the Cabin/Lodge? (Please include reference to the Guiding Principles in your answer)</w:t>
      </w:r>
      <w:r w:rsidR="00C86726">
        <w:rPr>
          <w:b/>
          <w:bCs/>
          <w:sz w:val="24"/>
        </w:rPr>
        <w:t>:</w:t>
      </w:r>
    </w:p>
    <w:p w14:paraId="07829431" w14:textId="77777777" w:rsidR="00832670" w:rsidRPr="00C86726" w:rsidRDefault="00832670" w:rsidP="005F07C4">
      <w:pPr>
        <w:rPr>
          <w:b/>
          <w:bCs/>
          <w:sz w:val="24"/>
        </w:rPr>
      </w:pPr>
    </w:p>
    <w:p w14:paraId="3CD03DF3" w14:textId="77777777" w:rsidR="005F07C4" w:rsidRPr="00C86726" w:rsidRDefault="005F07C4" w:rsidP="005F07C4">
      <w:pPr>
        <w:rPr>
          <w:sz w:val="24"/>
        </w:rPr>
      </w:pPr>
    </w:p>
    <w:p w14:paraId="2B81776E" w14:textId="1963BC1E" w:rsidR="005F07C4" w:rsidRPr="00C86726" w:rsidRDefault="005F07C4" w:rsidP="005F07C4">
      <w:pPr>
        <w:rPr>
          <w:b/>
          <w:bCs/>
          <w:sz w:val="24"/>
        </w:rPr>
      </w:pPr>
      <w:r w:rsidRPr="00C86726">
        <w:rPr>
          <w:b/>
          <w:bCs/>
          <w:sz w:val="24"/>
        </w:rPr>
        <w:t>What skills and interests would you like to share and develop at the Cabin / Lodge as part of your own lifelong learning journey</w:t>
      </w:r>
      <w:r w:rsidR="00C86726">
        <w:rPr>
          <w:b/>
          <w:bCs/>
          <w:sz w:val="24"/>
        </w:rPr>
        <w:t>?</w:t>
      </w:r>
    </w:p>
    <w:p w14:paraId="22B1F524" w14:textId="77777777" w:rsidR="00832670" w:rsidRPr="00C86726" w:rsidRDefault="00832670" w:rsidP="005F07C4">
      <w:pPr>
        <w:rPr>
          <w:b/>
          <w:bCs/>
          <w:sz w:val="24"/>
        </w:rPr>
      </w:pPr>
    </w:p>
    <w:p w14:paraId="493964DC" w14:textId="77777777" w:rsidR="005F07C4" w:rsidRPr="00C86726" w:rsidRDefault="005F07C4" w:rsidP="005F07C4">
      <w:pPr>
        <w:rPr>
          <w:sz w:val="24"/>
        </w:rPr>
      </w:pPr>
    </w:p>
    <w:p w14:paraId="0FFFF9BF" w14:textId="3772EAE4" w:rsidR="005F07C4" w:rsidRPr="00C86726" w:rsidRDefault="005F07C4" w:rsidP="005F07C4">
      <w:pPr>
        <w:rPr>
          <w:b/>
          <w:bCs/>
          <w:sz w:val="24"/>
        </w:rPr>
      </w:pPr>
      <w:r w:rsidRPr="00C86726">
        <w:rPr>
          <w:b/>
          <w:bCs/>
          <w:sz w:val="24"/>
        </w:rPr>
        <w:t>What kind of support and skill</w:t>
      </w:r>
      <w:r w:rsidR="00832670" w:rsidRPr="00C86726">
        <w:rPr>
          <w:b/>
          <w:bCs/>
          <w:sz w:val="24"/>
        </w:rPr>
        <w:t>/personal</w:t>
      </w:r>
      <w:r w:rsidRPr="00C86726">
        <w:rPr>
          <w:b/>
          <w:bCs/>
          <w:sz w:val="24"/>
        </w:rPr>
        <w:t xml:space="preserve"> development do you think you would benefit from as part of the role</w:t>
      </w:r>
      <w:r w:rsidR="00C86726">
        <w:rPr>
          <w:b/>
          <w:bCs/>
          <w:sz w:val="24"/>
        </w:rPr>
        <w:t>?</w:t>
      </w:r>
    </w:p>
    <w:p w14:paraId="0DD60C1E" w14:textId="77777777" w:rsidR="00832670" w:rsidRPr="00C86726" w:rsidRDefault="00832670" w:rsidP="005F07C4">
      <w:pPr>
        <w:rPr>
          <w:b/>
          <w:bCs/>
          <w:sz w:val="24"/>
        </w:rPr>
      </w:pPr>
    </w:p>
    <w:p w14:paraId="0DC6E160" w14:textId="77777777" w:rsidR="005F07C4" w:rsidRPr="00C86726" w:rsidRDefault="005F07C4" w:rsidP="009B19C3">
      <w:pPr>
        <w:rPr>
          <w:rFonts w:cstheme="minorHAnsi"/>
          <w:sz w:val="24"/>
        </w:rPr>
      </w:pPr>
    </w:p>
    <w:p w14:paraId="7F58FFC4" w14:textId="77777777" w:rsidR="005F07C4" w:rsidRPr="00832670" w:rsidRDefault="005F07C4" w:rsidP="009B19C3">
      <w:pPr>
        <w:rPr>
          <w:rFonts w:cstheme="minorHAnsi"/>
          <w:sz w:val="24"/>
        </w:rPr>
      </w:pPr>
    </w:p>
    <w:tbl>
      <w:tblPr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96"/>
        <w:gridCol w:w="3677"/>
        <w:gridCol w:w="1022"/>
        <w:gridCol w:w="260"/>
        <w:gridCol w:w="327"/>
        <w:gridCol w:w="677"/>
        <w:gridCol w:w="2421"/>
        <w:gridCol w:w="30"/>
      </w:tblGrid>
      <w:tr w:rsidR="005F07C4" w:rsidRPr="00832670" w14:paraId="58B088E0" w14:textId="77777777" w:rsidTr="00F00158">
        <w:trPr>
          <w:trHeight w:hRule="exact" w:val="288"/>
        </w:trPr>
        <w:tc>
          <w:tcPr>
            <w:tcW w:w="10110" w:type="dxa"/>
            <w:gridSpan w:val="8"/>
            <w:shd w:val="clear" w:color="auto" w:fill="D9D9D9" w:themeFill="background1" w:themeFillShade="D9"/>
            <w:vAlign w:val="center"/>
          </w:tcPr>
          <w:p w14:paraId="5C202822" w14:textId="77777777" w:rsidR="005F07C4" w:rsidRPr="00832670" w:rsidRDefault="005F07C4" w:rsidP="00F00158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832670">
              <w:rPr>
                <w:rFonts w:asciiTheme="minorHAnsi" w:hAnsiTheme="minorHAnsi" w:cstheme="minorHAnsi"/>
                <w:sz w:val="24"/>
              </w:rPr>
              <w:t>References</w:t>
            </w:r>
          </w:p>
        </w:tc>
      </w:tr>
      <w:tr w:rsidR="005F07C4" w:rsidRPr="00832670" w14:paraId="5012BCEA" w14:textId="77777777" w:rsidTr="00F00158">
        <w:trPr>
          <w:trHeight w:hRule="exact" w:val="288"/>
        </w:trPr>
        <w:tc>
          <w:tcPr>
            <w:tcW w:w="10110" w:type="dxa"/>
            <w:gridSpan w:val="8"/>
            <w:vAlign w:val="center"/>
          </w:tcPr>
          <w:p w14:paraId="077FE221" w14:textId="77777777" w:rsidR="005F07C4" w:rsidRPr="00832670" w:rsidRDefault="005F07C4" w:rsidP="00F00158">
            <w:pPr>
              <w:pStyle w:val="Italics"/>
              <w:rPr>
                <w:rFonts w:cstheme="minorHAnsi"/>
                <w:sz w:val="20"/>
                <w:szCs w:val="20"/>
              </w:rPr>
            </w:pPr>
            <w:r w:rsidRPr="00832670">
              <w:rPr>
                <w:rFonts w:cstheme="minorHAnsi"/>
                <w:sz w:val="20"/>
                <w:szCs w:val="20"/>
              </w:rPr>
              <w:t>Please list two people who can provide a reference for you</w:t>
            </w:r>
          </w:p>
        </w:tc>
      </w:tr>
      <w:tr w:rsidR="005F07C4" w:rsidRPr="00832670" w14:paraId="6DE6213E" w14:textId="77777777" w:rsidTr="00F00158">
        <w:trPr>
          <w:trHeight w:hRule="exact" w:val="403"/>
        </w:trPr>
        <w:tc>
          <w:tcPr>
            <w:tcW w:w="1696" w:type="dxa"/>
            <w:vAlign w:val="center"/>
          </w:tcPr>
          <w:p w14:paraId="79E64E4C" w14:textId="77777777" w:rsidR="005F07C4" w:rsidRPr="00832670" w:rsidRDefault="005F07C4" w:rsidP="00F0015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832670">
              <w:rPr>
                <w:rFonts w:cstheme="minorHAnsi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3677" w:type="dxa"/>
            <w:vAlign w:val="center"/>
          </w:tcPr>
          <w:p w14:paraId="1356AC07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F124A1A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  <w:r w:rsidRPr="00832670">
              <w:rPr>
                <w:rFonts w:cstheme="minorHAnsi"/>
                <w:sz w:val="20"/>
                <w:szCs w:val="20"/>
              </w:rPr>
              <w:t>Relationship</w:t>
            </w:r>
          </w:p>
        </w:tc>
        <w:tc>
          <w:tcPr>
            <w:tcW w:w="3455" w:type="dxa"/>
            <w:gridSpan w:val="4"/>
            <w:vAlign w:val="center"/>
          </w:tcPr>
          <w:p w14:paraId="7BB1C52C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07C4" w:rsidRPr="00832670" w14:paraId="5FE4C9EE" w14:textId="77777777" w:rsidTr="00F00158">
        <w:trPr>
          <w:trHeight w:hRule="exact" w:val="403"/>
        </w:trPr>
        <w:tc>
          <w:tcPr>
            <w:tcW w:w="1696" w:type="dxa"/>
            <w:vAlign w:val="center"/>
          </w:tcPr>
          <w:p w14:paraId="309635E5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  <w:r w:rsidRPr="00832670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3677" w:type="dxa"/>
            <w:vAlign w:val="center"/>
          </w:tcPr>
          <w:p w14:paraId="0D9E5B1A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F199DCF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  <w:r w:rsidRPr="00832670">
              <w:rPr>
                <w:rFonts w:cstheme="minorHAnsi"/>
                <w:sz w:val="20"/>
                <w:szCs w:val="20"/>
              </w:rPr>
              <w:t>Phone</w:t>
            </w:r>
          </w:p>
        </w:tc>
        <w:tc>
          <w:tcPr>
            <w:tcW w:w="3715" w:type="dxa"/>
            <w:gridSpan w:val="5"/>
            <w:vAlign w:val="center"/>
          </w:tcPr>
          <w:p w14:paraId="64C7CBDD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07C4" w:rsidRPr="00832670" w14:paraId="2E989726" w14:textId="77777777" w:rsidTr="00F00158">
        <w:trPr>
          <w:trHeight w:hRule="exact" w:val="403"/>
        </w:trPr>
        <w:tc>
          <w:tcPr>
            <w:tcW w:w="1696" w:type="dxa"/>
            <w:vAlign w:val="center"/>
          </w:tcPr>
          <w:p w14:paraId="672397D5" w14:textId="77777777" w:rsidR="005F07C4" w:rsidRPr="00832670" w:rsidRDefault="005F07C4" w:rsidP="00F0015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832670">
              <w:rPr>
                <w:rFonts w:cstheme="minorHAnsi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3677" w:type="dxa"/>
            <w:vAlign w:val="center"/>
          </w:tcPr>
          <w:p w14:paraId="5B84C78E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0FE8721F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  <w:r w:rsidRPr="00832670">
              <w:rPr>
                <w:rFonts w:cstheme="minorHAnsi"/>
                <w:sz w:val="20"/>
                <w:szCs w:val="20"/>
              </w:rPr>
              <w:t>Relationship</w:t>
            </w:r>
          </w:p>
        </w:tc>
        <w:tc>
          <w:tcPr>
            <w:tcW w:w="3455" w:type="dxa"/>
            <w:gridSpan w:val="4"/>
            <w:vAlign w:val="center"/>
          </w:tcPr>
          <w:p w14:paraId="636ED970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07C4" w:rsidRPr="00832670" w14:paraId="559E0B81" w14:textId="77777777" w:rsidTr="00F00158">
        <w:trPr>
          <w:trHeight w:hRule="exact" w:val="403"/>
        </w:trPr>
        <w:tc>
          <w:tcPr>
            <w:tcW w:w="1696" w:type="dxa"/>
            <w:vAlign w:val="center"/>
          </w:tcPr>
          <w:p w14:paraId="2EEB5124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  <w:r w:rsidRPr="00832670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3677" w:type="dxa"/>
            <w:vAlign w:val="center"/>
          </w:tcPr>
          <w:p w14:paraId="14949EBC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49A3ECE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  <w:r w:rsidRPr="00832670">
              <w:rPr>
                <w:rFonts w:cstheme="minorHAnsi"/>
                <w:sz w:val="20"/>
                <w:szCs w:val="20"/>
              </w:rPr>
              <w:t>Phone</w:t>
            </w:r>
          </w:p>
        </w:tc>
        <w:tc>
          <w:tcPr>
            <w:tcW w:w="3715" w:type="dxa"/>
            <w:gridSpan w:val="5"/>
            <w:vAlign w:val="center"/>
          </w:tcPr>
          <w:p w14:paraId="4C683AA1" w14:textId="77777777" w:rsidR="005F07C4" w:rsidRPr="00832670" w:rsidRDefault="005F07C4" w:rsidP="00F001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07C4" w:rsidRPr="00832670" w14:paraId="57ABB207" w14:textId="77777777" w:rsidTr="00F0015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30" w:type="dxa"/>
          <w:trHeight w:val="288"/>
          <w:jc w:val="center"/>
        </w:trPr>
        <w:tc>
          <w:tcPr>
            <w:tcW w:w="10080" w:type="dxa"/>
            <w:gridSpan w:val="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B2C259D" w14:textId="77777777" w:rsidR="005F07C4" w:rsidRPr="00832670" w:rsidRDefault="005F07C4" w:rsidP="00F00158">
            <w:pPr>
              <w:rPr>
                <w:rFonts w:cstheme="minorHAnsi"/>
                <w:sz w:val="24"/>
              </w:rPr>
            </w:pPr>
          </w:p>
        </w:tc>
      </w:tr>
      <w:tr w:rsidR="005F07C4" w:rsidRPr="00832670" w14:paraId="68E8EA37" w14:textId="77777777" w:rsidTr="00F0015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30" w:type="dxa"/>
          <w:trHeight w:val="288"/>
          <w:jc w:val="center"/>
        </w:trPr>
        <w:tc>
          <w:tcPr>
            <w:tcW w:w="10080" w:type="dxa"/>
            <w:gridSpan w:val="7"/>
            <w:shd w:val="clear" w:color="auto" w:fill="D9D9D9" w:themeFill="background1" w:themeFillShade="D9"/>
            <w:vAlign w:val="center"/>
          </w:tcPr>
          <w:p w14:paraId="70D9A702" w14:textId="77777777" w:rsidR="005F07C4" w:rsidRPr="00832670" w:rsidRDefault="005F07C4" w:rsidP="00F00158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832670">
              <w:rPr>
                <w:rFonts w:asciiTheme="minorHAnsi" w:hAnsiTheme="minorHAnsi" w:cstheme="minorHAnsi"/>
                <w:sz w:val="24"/>
              </w:rPr>
              <w:t>Disclaimer and Signature</w:t>
            </w:r>
          </w:p>
        </w:tc>
      </w:tr>
      <w:tr w:rsidR="005F07C4" w:rsidRPr="00832670" w14:paraId="0A08AE25" w14:textId="77777777" w:rsidTr="00F0015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30" w:type="dxa"/>
          <w:trHeight w:val="1008"/>
          <w:jc w:val="center"/>
        </w:trPr>
        <w:tc>
          <w:tcPr>
            <w:tcW w:w="10080" w:type="dxa"/>
            <w:gridSpan w:val="7"/>
            <w:tcBorders>
              <w:top w:val="nil"/>
              <w:bottom w:val="single" w:sz="4" w:space="0" w:color="C0C0C0"/>
            </w:tcBorders>
            <w:vAlign w:val="center"/>
          </w:tcPr>
          <w:p w14:paraId="4A6E2ECD" w14:textId="77777777" w:rsidR="005F07C4" w:rsidRPr="00832670" w:rsidRDefault="005F07C4" w:rsidP="00F00158">
            <w:pPr>
              <w:pStyle w:val="Disclaimer"/>
              <w:rPr>
                <w:rFonts w:cstheme="minorHAnsi"/>
                <w:sz w:val="24"/>
              </w:rPr>
            </w:pPr>
            <w:r w:rsidRPr="00832670">
              <w:rPr>
                <w:rFonts w:cstheme="minorHAnsi"/>
                <w:sz w:val="24"/>
              </w:rPr>
              <w:t xml:space="preserve">I certify that my answers are true and complete to the best of my knowledge. </w:t>
            </w:r>
          </w:p>
          <w:p w14:paraId="00063AC1" w14:textId="77777777" w:rsidR="005F07C4" w:rsidRPr="00832670" w:rsidRDefault="005F07C4" w:rsidP="00F00158">
            <w:pPr>
              <w:pStyle w:val="Disclaimer"/>
              <w:rPr>
                <w:rFonts w:cstheme="minorHAnsi"/>
                <w:sz w:val="24"/>
              </w:rPr>
            </w:pPr>
            <w:r w:rsidRPr="00832670">
              <w:rPr>
                <w:rFonts w:cstheme="minorHAnsi"/>
                <w:sz w:val="24"/>
              </w:rPr>
              <w:t>If this application leads to employment, I understand that false or misleading information in my application or interview may result in termination of employment.</w:t>
            </w:r>
          </w:p>
        </w:tc>
      </w:tr>
      <w:tr w:rsidR="005F07C4" w:rsidRPr="00832670" w14:paraId="0C289D17" w14:textId="77777777" w:rsidTr="00F0015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30" w:type="dxa"/>
          <w:trHeight w:val="403"/>
          <w:jc w:val="center"/>
        </w:trPr>
        <w:tc>
          <w:tcPr>
            <w:tcW w:w="1696" w:type="dxa"/>
            <w:tcBorders>
              <w:top w:val="single" w:sz="4" w:space="0" w:color="C0C0C0"/>
              <w:right w:val="nil"/>
            </w:tcBorders>
            <w:vAlign w:val="center"/>
          </w:tcPr>
          <w:p w14:paraId="0A0D857B" w14:textId="77777777" w:rsidR="005F07C4" w:rsidRPr="00832670" w:rsidRDefault="005F07C4" w:rsidP="00F00158">
            <w:pPr>
              <w:rPr>
                <w:rFonts w:cstheme="minorHAnsi"/>
                <w:sz w:val="24"/>
              </w:rPr>
            </w:pPr>
            <w:r w:rsidRPr="00832670">
              <w:rPr>
                <w:rFonts w:cstheme="minorHAnsi"/>
                <w:sz w:val="24"/>
              </w:rPr>
              <w:t>Signature</w:t>
            </w:r>
          </w:p>
        </w:tc>
        <w:tc>
          <w:tcPr>
            <w:tcW w:w="5286" w:type="dxa"/>
            <w:gridSpan w:val="4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43C67E1E" w14:textId="77777777" w:rsidR="005F07C4" w:rsidRPr="00832670" w:rsidRDefault="005F07C4" w:rsidP="00F00158">
            <w:pPr>
              <w:rPr>
                <w:rFonts w:cstheme="minorHAnsi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0E122A7" w14:textId="77777777" w:rsidR="005F07C4" w:rsidRPr="00832670" w:rsidRDefault="005F07C4" w:rsidP="00F00158">
            <w:pPr>
              <w:rPr>
                <w:rFonts w:cstheme="minorHAnsi"/>
                <w:sz w:val="24"/>
              </w:rPr>
            </w:pPr>
            <w:r w:rsidRPr="00832670">
              <w:rPr>
                <w:rFonts w:cstheme="minorHAnsi"/>
                <w:sz w:val="24"/>
              </w:rPr>
              <w:t>Date</w:t>
            </w:r>
          </w:p>
        </w:tc>
        <w:tc>
          <w:tcPr>
            <w:tcW w:w="2421" w:type="dxa"/>
            <w:tcBorders>
              <w:top w:val="single" w:sz="4" w:space="0" w:color="C0C0C0"/>
              <w:left w:val="nil"/>
            </w:tcBorders>
            <w:vAlign w:val="center"/>
          </w:tcPr>
          <w:p w14:paraId="47FB3B8E" w14:textId="77777777" w:rsidR="005F07C4" w:rsidRPr="00832670" w:rsidRDefault="005F07C4" w:rsidP="00F00158">
            <w:pPr>
              <w:rPr>
                <w:rFonts w:cstheme="minorHAnsi"/>
                <w:sz w:val="24"/>
              </w:rPr>
            </w:pPr>
          </w:p>
        </w:tc>
      </w:tr>
    </w:tbl>
    <w:p w14:paraId="2D6E5D09" w14:textId="6C584E8B" w:rsidR="003E2A45" w:rsidRPr="00646DC3" w:rsidRDefault="003E2A45" w:rsidP="009B19C3">
      <w:pPr>
        <w:rPr>
          <w:rFonts w:cstheme="minorHAnsi"/>
          <w:sz w:val="20"/>
          <w:szCs w:val="20"/>
        </w:rPr>
      </w:pPr>
    </w:p>
    <w:sectPr w:rsidR="003E2A45" w:rsidRPr="00646DC3" w:rsidSect="0073444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652D1"/>
    <w:multiLevelType w:val="hybridMultilevel"/>
    <w:tmpl w:val="A1EA0A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106D9"/>
    <w:multiLevelType w:val="hybridMultilevel"/>
    <w:tmpl w:val="CE06797A"/>
    <w:lvl w:ilvl="0" w:tplc="A72CF7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B5745"/>
    <w:multiLevelType w:val="hybridMultilevel"/>
    <w:tmpl w:val="56E86108"/>
    <w:lvl w:ilvl="0" w:tplc="A72CF7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B26FA"/>
    <w:multiLevelType w:val="hybridMultilevel"/>
    <w:tmpl w:val="DDDCF302"/>
    <w:lvl w:ilvl="0" w:tplc="A72CF7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428D5"/>
    <w:multiLevelType w:val="hybridMultilevel"/>
    <w:tmpl w:val="A1EA0A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B672A"/>
    <w:multiLevelType w:val="hybridMultilevel"/>
    <w:tmpl w:val="ADA055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CA6BCA"/>
    <w:multiLevelType w:val="hybridMultilevel"/>
    <w:tmpl w:val="A1EA0A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147BD"/>
    <w:multiLevelType w:val="hybridMultilevel"/>
    <w:tmpl w:val="D7DA4B7C"/>
    <w:lvl w:ilvl="0" w:tplc="A72CF7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3C24AD"/>
    <w:multiLevelType w:val="hybridMultilevel"/>
    <w:tmpl w:val="A1EA0A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136501">
    <w:abstractNumId w:val="9"/>
  </w:num>
  <w:num w:numId="2" w16cid:durableId="241840512">
    <w:abstractNumId w:val="7"/>
  </w:num>
  <w:num w:numId="3" w16cid:durableId="1883248347">
    <w:abstractNumId w:val="6"/>
  </w:num>
  <w:num w:numId="4" w16cid:durableId="797995844">
    <w:abstractNumId w:val="5"/>
  </w:num>
  <w:num w:numId="5" w16cid:durableId="1010985829">
    <w:abstractNumId w:val="4"/>
  </w:num>
  <w:num w:numId="6" w16cid:durableId="1240601941">
    <w:abstractNumId w:val="8"/>
  </w:num>
  <w:num w:numId="7" w16cid:durableId="2065593389">
    <w:abstractNumId w:val="3"/>
  </w:num>
  <w:num w:numId="8" w16cid:durableId="1857770532">
    <w:abstractNumId w:val="2"/>
  </w:num>
  <w:num w:numId="9" w16cid:durableId="147406316">
    <w:abstractNumId w:val="1"/>
  </w:num>
  <w:num w:numId="10" w16cid:durableId="474446802">
    <w:abstractNumId w:val="0"/>
  </w:num>
  <w:num w:numId="11" w16cid:durableId="527721493">
    <w:abstractNumId w:val="13"/>
  </w:num>
  <w:num w:numId="12" w16cid:durableId="789594294">
    <w:abstractNumId w:val="12"/>
  </w:num>
  <w:num w:numId="13" w16cid:durableId="1953660211">
    <w:abstractNumId w:val="17"/>
  </w:num>
  <w:num w:numId="14" w16cid:durableId="865943583">
    <w:abstractNumId w:val="11"/>
  </w:num>
  <w:num w:numId="15" w16cid:durableId="1536579738">
    <w:abstractNumId w:val="15"/>
  </w:num>
  <w:num w:numId="16" w16cid:durableId="789399364">
    <w:abstractNumId w:val="18"/>
  </w:num>
  <w:num w:numId="17" w16cid:durableId="667253644">
    <w:abstractNumId w:val="14"/>
  </w:num>
  <w:num w:numId="18" w16cid:durableId="1906792962">
    <w:abstractNumId w:val="16"/>
  </w:num>
  <w:num w:numId="19" w16cid:durableId="1370690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16"/>
    <w:rsid w:val="000071F7"/>
    <w:rsid w:val="000134FA"/>
    <w:rsid w:val="0002798A"/>
    <w:rsid w:val="00063EEE"/>
    <w:rsid w:val="00075B09"/>
    <w:rsid w:val="00083002"/>
    <w:rsid w:val="00087B85"/>
    <w:rsid w:val="000A01F1"/>
    <w:rsid w:val="000C1163"/>
    <w:rsid w:val="000C653C"/>
    <w:rsid w:val="000D2539"/>
    <w:rsid w:val="000E3F68"/>
    <w:rsid w:val="000F2DF4"/>
    <w:rsid w:val="000F6783"/>
    <w:rsid w:val="00101CD9"/>
    <w:rsid w:val="001059A0"/>
    <w:rsid w:val="00120C95"/>
    <w:rsid w:val="0014663E"/>
    <w:rsid w:val="001564EE"/>
    <w:rsid w:val="001651BE"/>
    <w:rsid w:val="00180664"/>
    <w:rsid w:val="001835A1"/>
    <w:rsid w:val="00185BA5"/>
    <w:rsid w:val="00186584"/>
    <w:rsid w:val="00195009"/>
    <w:rsid w:val="0019779B"/>
    <w:rsid w:val="001A0C53"/>
    <w:rsid w:val="001F2391"/>
    <w:rsid w:val="002225B7"/>
    <w:rsid w:val="00250014"/>
    <w:rsid w:val="00254D4B"/>
    <w:rsid w:val="00275BB5"/>
    <w:rsid w:val="00276406"/>
    <w:rsid w:val="00286F6A"/>
    <w:rsid w:val="00291C8C"/>
    <w:rsid w:val="002A1ECE"/>
    <w:rsid w:val="002A2510"/>
    <w:rsid w:val="002A300B"/>
    <w:rsid w:val="002A733C"/>
    <w:rsid w:val="002B4D1D"/>
    <w:rsid w:val="002C10B1"/>
    <w:rsid w:val="002C3B32"/>
    <w:rsid w:val="002D222A"/>
    <w:rsid w:val="002D486E"/>
    <w:rsid w:val="00303353"/>
    <w:rsid w:val="003076FD"/>
    <w:rsid w:val="00317005"/>
    <w:rsid w:val="00335259"/>
    <w:rsid w:val="00356552"/>
    <w:rsid w:val="00380F4B"/>
    <w:rsid w:val="003929F1"/>
    <w:rsid w:val="003A11E9"/>
    <w:rsid w:val="003A1B63"/>
    <w:rsid w:val="003A41A1"/>
    <w:rsid w:val="003B2326"/>
    <w:rsid w:val="003E2A45"/>
    <w:rsid w:val="003E6F0E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1454C"/>
    <w:rsid w:val="0052122B"/>
    <w:rsid w:val="00542885"/>
    <w:rsid w:val="005557F6"/>
    <w:rsid w:val="00563778"/>
    <w:rsid w:val="00574B00"/>
    <w:rsid w:val="005A63FA"/>
    <w:rsid w:val="005B4AE2"/>
    <w:rsid w:val="005C3D49"/>
    <w:rsid w:val="005E63CC"/>
    <w:rsid w:val="005F07C4"/>
    <w:rsid w:val="005F6E87"/>
    <w:rsid w:val="005F7647"/>
    <w:rsid w:val="00613129"/>
    <w:rsid w:val="00617C65"/>
    <w:rsid w:val="00632EF6"/>
    <w:rsid w:val="00646DC3"/>
    <w:rsid w:val="00682C69"/>
    <w:rsid w:val="006D2635"/>
    <w:rsid w:val="006D779C"/>
    <w:rsid w:val="006E4F63"/>
    <w:rsid w:val="006E729E"/>
    <w:rsid w:val="007229D0"/>
    <w:rsid w:val="00733970"/>
    <w:rsid w:val="00734445"/>
    <w:rsid w:val="007437E6"/>
    <w:rsid w:val="007602AC"/>
    <w:rsid w:val="0076056F"/>
    <w:rsid w:val="00774B67"/>
    <w:rsid w:val="00793AC6"/>
    <w:rsid w:val="007A0D8B"/>
    <w:rsid w:val="007A71DE"/>
    <w:rsid w:val="007B199B"/>
    <w:rsid w:val="007B6119"/>
    <w:rsid w:val="007C1DA0"/>
    <w:rsid w:val="007E1CD1"/>
    <w:rsid w:val="007E2A15"/>
    <w:rsid w:val="007E56C4"/>
    <w:rsid w:val="007F1100"/>
    <w:rsid w:val="0081024D"/>
    <w:rsid w:val="008107D6"/>
    <w:rsid w:val="00832670"/>
    <w:rsid w:val="00841645"/>
    <w:rsid w:val="0085151D"/>
    <w:rsid w:val="00852EC6"/>
    <w:rsid w:val="0088782D"/>
    <w:rsid w:val="008A0543"/>
    <w:rsid w:val="008B08EF"/>
    <w:rsid w:val="008B24BB"/>
    <w:rsid w:val="008B57DD"/>
    <w:rsid w:val="008B7081"/>
    <w:rsid w:val="008C3E38"/>
    <w:rsid w:val="008D40FF"/>
    <w:rsid w:val="008F25FA"/>
    <w:rsid w:val="008F641B"/>
    <w:rsid w:val="00902964"/>
    <w:rsid w:val="009126F8"/>
    <w:rsid w:val="00935835"/>
    <w:rsid w:val="0094790F"/>
    <w:rsid w:val="0095161F"/>
    <w:rsid w:val="00966B90"/>
    <w:rsid w:val="009737B7"/>
    <w:rsid w:val="009802C4"/>
    <w:rsid w:val="009973A4"/>
    <w:rsid w:val="009976D9"/>
    <w:rsid w:val="00997A3E"/>
    <w:rsid w:val="009A4EA3"/>
    <w:rsid w:val="009A55DC"/>
    <w:rsid w:val="009B19C3"/>
    <w:rsid w:val="009C220D"/>
    <w:rsid w:val="009C398F"/>
    <w:rsid w:val="009D52D5"/>
    <w:rsid w:val="009D6AEA"/>
    <w:rsid w:val="00A211B2"/>
    <w:rsid w:val="00A2727E"/>
    <w:rsid w:val="00A35524"/>
    <w:rsid w:val="00A74F99"/>
    <w:rsid w:val="00A8248E"/>
    <w:rsid w:val="00A82BA3"/>
    <w:rsid w:val="00A94ACC"/>
    <w:rsid w:val="00AA7471"/>
    <w:rsid w:val="00AE6FA4"/>
    <w:rsid w:val="00B03907"/>
    <w:rsid w:val="00B03ABB"/>
    <w:rsid w:val="00B11811"/>
    <w:rsid w:val="00B152D2"/>
    <w:rsid w:val="00B23692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86726"/>
    <w:rsid w:val="00C90A29"/>
    <w:rsid w:val="00C92FD6"/>
    <w:rsid w:val="00CA28E6"/>
    <w:rsid w:val="00CC33ED"/>
    <w:rsid w:val="00CD247C"/>
    <w:rsid w:val="00D03A13"/>
    <w:rsid w:val="00D14E73"/>
    <w:rsid w:val="00D3406A"/>
    <w:rsid w:val="00D6155E"/>
    <w:rsid w:val="00D90A75"/>
    <w:rsid w:val="00D978AA"/>
    <w:rsid w:val="00DA4B5C"/>
    <w:rsid w:val="00DA7EB1"/>
    <w:rsid w:val="00DC47A2"/>
    <w:rsid w:val="00DD0097"/>
    <w:rsid w:val="00DE1551"/>
    <w:rsid w:val="00DE7FB7"/>
    <w:rsid w:val="00E06BDD"/>
    <w:rsid w:val="00E20DDA"/>
    <w:rsid w:val="00E32A8B"/>
    <w:rsid w:val="00E36054"/>
    <w:rsid w:val="00E37E7B"/>
    <w:rsid w:val="00E46E04"/>
    <w:rsid w:val="00E56B1A"/>
    <w:rsid w:val="00E87396"/>
    <w:rsid w:val="00EB478A"/>
    <w:rsid w:val="00EC42A3"/>
    <w:rsid w:val="00ED59AC"/>
    <w:rsid w:val="00EE5CC9"/>
    <w:rsid w:val="00F02A61"/>
    <w:rsid w:val="00F264EB"/>
    <w:rsid w:val="00F70AB9"/>
    <w:rsid w:val="00F81C16"/>
    <w:rsid w:val="00F83033"/>
    <w:rsid w:val="00F966AA"/>
    <w:rsid w:val="00FA3649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89A68"/>
  <w15:docId w15:val="{58CD10D7-120B-421D-8AEC-392D4D3A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30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C:\Users\Sarah\AppData\Roaming\Microsoft\Templates\Employment application (2 pages).dotx</Template>
  <TotalTime>27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Sarah</dc:creator>
  <cp:keywords/>
  <cp:lastModifiedBy>sophie christophy</cp:lastModifiedBy>
  <cp:revision>5</cp:revision>
  <cp:lastPrinted>2004-02-13T23:45:00Z</cp:lastPrinted>
  <dcterms:created xsi:type="dcterms:W3CDTF">2025-06-26T17:59:00Z</dcterms:created>
  <dcterms:modified xsi:type="dcterms:W3CDTF">2025-09-08T09:17:00Z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